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98" w:rsidRDefault="00AE20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ge">
                  <wp:posOffset>2724150</wp:posOffset>
                </wp:positionV>
                <wp:extent cx="2505075" cy="64770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7C21" w:rsidRPr="00727C21" w:rsidRDefault="00727C21" w:rsidP="00727C21">
                            <w:pPr>
                              <w:spacing w:line="240" w:lineRule="exact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27C2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О</w:t>
                            </w:r>
                            <w:r w:rsidR="00510DE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7C2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проведении декады против жестокого обращения с детьми и суицида «Мир без жестокости»</w:t>
                            </w:r>
                          </w:p>
                          <w:p w:rsidR="00090035" w:rsidRPr="0010769B" w:rsidRDefault="00090035" w:rsidP="00AC79D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5pt;margin-top:214.5pt;width:197.25pt;height:5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" filled="f" stroked="f">
                <v:textbox inset="0,0,0,0">
                  <w:txbxContent>
                    <w:p w:rsidR="00727C21" w:rsidRPr="00727C21" w:rsidRDefault="00727C21" w:rsidP="00727C21">
                      <w:pPr>
                        <w:spacing w:line="240" w:lineRule="exact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727C2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О</w:t>
                      </w:r>
                      <w:r w:rsidR="00510DE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7C2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проведении декады против жестокого обращения с детьми и суицида «Мир без жестокости»</w:t>
                      </w:r>
                    </w:p>
                    <w:p w:rsidR="00090035" w:rsidRPr="0010769B" w:rsidRDefault="00090035" w:rsidP="00AC79DC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1813560</wp:posOffset>
                </wp:positionV>
                <wp:extent cx="2329180" cy="334645"/>
                <wp:effectExtent l="0" t="0" r="0" b="825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8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689" w:rsidRPr="00056D98" w:rsidRDefault="00145AD9" w:rsidP="00D4368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07</w:t>
                            </w:r>
                            <w:r w:rsidR="00056D98" w:rsidRPr="00056D9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="00727C2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11</w:t>
                            </w:r>
                            <w:r w:rsidR="00056D98" w:rsidRPr="00056D9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-2.5pt;margin-top:142.8pt;width:183.4pt;height:2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" stroked="f">
                <v:textbox>
                  <w:txbxContent>
                    <w:p w:rsidR="00D43689" w:rsidRPr="00056D98" w:rsidRDefault="00145AD9" w:rsidP="00D43689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07</w:t>
                      </w:r>
                      <w:r w:rsidR="00056D98" w:rsidRPr="00056D9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  <w:r w:rsidR="00727C2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11</w:t>
                      </w:r>
                      <w:r w:rsidR="00056D98" w:rsidRPr="00056D9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4078605</wp:posOffset>
                </wp:positionH>
                <wp:positionV relativeFrom="paragraph">
                  <wp:posOffset>1847850</wp:posOffset>
                </wp:positionV>
                <wp:extent cx="1839595" cy="305435"/>
                <wp:effectExtent l="0" t="0" r="8255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959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689" w:rsidRPr="00056D98" w:rsidRDefault="00AC79DC" w:rsidP="00D43689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07-01-05-</w:t>
                            </w:r>
                            <w:r w:rsidR="00145AD9">
                              <w:rPr>
                                <w:rFonts w:ascii="Times New Roman" w:hAnsi="Times New Roman"/>
                                <w:sz w:val="28"/>
                              </w:rPr>
                              <w:t>602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21.15pt;margin-top:145.5pt;width:144.8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" stroked="f">
                <v:textbox>
                  <w:txbxContent>
                    <w:p w:rsidR="00D43689" w:rsidRPr="00056D98" w:rsidRDefault="00AC79DC" w:rsidP="00D43689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07-01-05-</w:t>
                      </w:r>
                      <w:r w:rsidR="00145AD9">
                        <w:rPr>
                          <w:rFonts w:ascii="Times New Roman" w:hAnsi="Times New Roman"/>
                          <w:sz w:val="28"/>
                        </w:rPr>
                        <w:t>602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2324100"/>
            <wp:effectExtent l="0" t="0" r="9525" b="0"/>
            <wp:docPr id="9" name="Рисунок 9" descr="Приказ_Уп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иказ_Упр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D98" w:rsidRDefault="00056D98" w:rsidP="00056D98">
      <w:pPr>
        <w:rPr>
          <w:rFonts w:ascii="Times New Roman" w:hAnsi="Times New Roman"/>
          <w:sz w:val="28"/>
          <w:szCs w:val="28"/>
        </w:rPr>
      </w:pPr>
    </w:p>
    <w:p w:rsidR="002964E6" w:rsidRDefault="002964E6" w:rsidP="001076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5AD9" w:rsidRDefault="00727C21" w:rsidP="00727C21">
      <w:pPr>
        <w:tabs>
          <w:tab w:val="num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27C21" w:rsidRPr="00727C21" w:rsidRDefault="004F06F0" w:rsidP="00727C21">
      <w:pPr>
        <w:tabs>
          <w:tab w:val="num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27C21" w:rsidRPr="00727C21">
        <w:rPr>
          <w:rFonts w:ascii="Times New Roman" w:hAnsi="Times New Roman"/>
          <w:sz w:val="28"/>
          <w:szCs w:val="28"/>
        </w:rPr>
        <w:t>В соответствии с комплексным планом Управления образования на 20</w:t>
      </w:r>
      <w:r w:rsidR="00727C21">
        <w:rPr>
          <w:rFonts w:ascii="Times New Roman" w:hAnsi="Times New Roman"/>
          <w:sz w:val="28"/>
          <w:szCs w:val="28"/>
        </w:rPr>
        <w:t>2</w:t>
      </w:r>
      <w:r w:rsidR="00145AD9">
        <w:rPr>
          <w:rFonts w:ascii="Times New Roman" w:hAnsi="Times New Roman"/>
          <w:sz w:val="28"/>
          <w:szCs w:val="28"/>
        </w:rPr>
        <w:t>3</w:t>
      </w:r>
      <w:r w:rsidR="00727C21" w:rsidRPr="00727C21">
        <w:rPr>
          <w:rFonts w:ascii="Times New Roman" w:hAnsi="Times New Roman"/>
          <w:sz w:val="28"/>
          <w:szCs w:val="28"/>
        </w:rPr>
        <w:t>-202</w:t>
      </w:r>
      <w:r w:rsidR="00145AD9">
        <w:rPr>
          <w:rFonts w:ascii="Times New Roman" w:hAnsi="Times New Roman"/>
          <w:sz w:val="28"/>
          <w:szCs w:val="28"/>
        </w:rPr>
        <w:t>4</w:t>
      </w:r>
      <w:r w:rsidR="00727C21" w:rsidRPr="00727C21">
        <w:rPr>
          <w:rFonts w:ascii="Times New Roman" w:hAnsi="Times New Roman"/>
          <w:sz w:val="28"/>
          <w:szCs w:val="28"/>
        </w:rPr>
        <w:t xml:space="preserve"> учебный год, в целях защиты прав детей, противодействия насилия и жестокого обращения с детьми, </w:t>
      </w:r>
    </w:p>
    <w:p w:rsidR="0010769B" w:rsidRPr="00727C21" w:rsidRDefault="0010769B" w:rsidP="009C41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C21">
        <w:rPr>
          <w:rFonts w:ascii="Times New Roman" w:hAnsi="Times New Roman"/>
          <w:sz w:val="28"/>
          <w:szCs w:val="28"/>
        </w:rPr>
        <w:t>ПРИКАЗЫВАЮ:</w:t>
      </w:r>
    </w:p>
    <w:p w:rsidR="00727C21" w:rsidRPr="00727C21" w:rsidRDefault="00727C21" w:rsidP="009C41F2">
      <w:pPr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27C21">
        <w:rPr>
          <w:rFonts w:ascii="Times New Roman" w:hAnsi="Times New Roman"/>
          <w:sz w:val="28"/>
          <w:szCs w:val="28"/>
        </w:rPr>
        <w:t xml:space="preserve">1. Провести декаду против жестокого обращения с детьми и суицида «Мир без жестокости» в образовательных организациях </w:t>
      </w:r>
      <w:r w:rsidRPr="00727C21"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b/>
          <w:sz w:val="28"/>
          <w:szCs w:val="28"/>
        </w:rPr>
        <w:t>1</w:t>
      </w:r>
      <w:r w:rsidR="004F06F0">
        <w:rPr>
          <w:rFonts w:ascii="Times New Roman" w:hAnsi="Times New Roman"/>
          <w:b/>
          <w:sz w:val="28"/>
          <w:szCs w:val="28"/>
        </w:rPr>
        <w:t>3</w:t>
      </w:r>
      <w:r w:rsidRPr="00727C21">
        <w:rPr>
          <w:rFonts w:ascii="Times New Roman" w:hAnsi="Times New Roman"/>
          <w:b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8"/>
          <w:szCs w:val="28"/>
        </w:rPr>
        <w:t>2</w:t>
      </w:r>
      <w:r w:rsidR="004F06F0">
        <w:rPr>
          <w:rFonts w:ascii="Times New Roman" w:hAnsi="Times New Roman"/>
          <w:b/>
          <w:sz w:val="28"/>
          <w:szCs w:val="28"/>
        </w:rPr>
        <w:t>4</w:t>
      </w:r>
      <w:r w:rsidRPr="00727C21">
        <w:rPr>
          <w:rFonts w:ascii="Times New Roman" w:hAnsi="Times New Roman"/>
          <w:b/>
          <w:sz w:val="28"/>
          <w:szCs w:val="28"/>
        </w:rPr>
        <w:t xml:space="preserve"> ноября 20</w:t>
      </w:r>
      <w:r>
        <w:rPr>
          <w:rFonts w:ascii="Times New Roman" w:hAnsi="Times New Roman"/>
          <w:b/>
          <w:sz w:val="28"/>
          <w:szCs w:val="28"/>
        </w:rPr>
        <w:t>2</w:t>
      </w:r>
      <w:r w:rsidR="00622769">
        <w:rPr>
          <w:rFonts w:ascii="Times New Roman" w:hAnsi="Times New Roman"/>
          <w:b/>
          <w:sz w:val="28"/>
          <w:szCs w:val="28"/>
        </w:rPr>
        <w:t>3</w:t>
      </w:r>
      <w:bookmarkStart w:id="0" w:name="_GoBack"/>
      <w:bookmarkEnd w:id="0"/>
      <w:r w:rsidRPr="00727C21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727C21" w:rsidRPr="00727C21" w:rsidRDefault="00727C21" w:rsidP="009C41F2">
      <w:pPr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C21">
        <w:rPr>
          <w:rFonts w:ascii="Times New Roman" w:hAnsi="Times New Roman"/>
          <w:sz w:val="28"/>
          <w:szCs w:val="28"/>
        </w:rPr>
        <w:t>2. Руководителям образовательных организаций:</w:t>
      </w:r>
    </w:p>
    <w:p w:rsidR="00727C21" w:rsidRPr="00727C21" w:rsidRDefault="00727C21" w:rsidP="009C41F2">
      <w:pPr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C21">
        <w:rPr>
          <w:rFonts w:ascii="Times New Roman" w:hAnsi="Times New Roman"/>
          <w:sz w:val="28"/>
          <w:szCs w:val="28"/>
        </w:rPr>
        <w:t>2.1. Разработать план мероприятий по проведению декады, обеспечить контроль за реализацией плана мероприятий.</w:t>
      </w:r>
    </w:p>
    <w:p w:rsidR="00727C21" w:rsidRDefault="00727C21" w:rsidP="009C41F2">
      <w:pPr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C21">
        <w:rPr>
          <w:rFonts w:ascii="Times New Roman" w:hAnsi="Times New Roman"/>
          <w:sz w:val="28"/>
          <w:szCs w:val="28"/>
        </w:rPr>
        <w:t>2.3. Предоставить отчет о проведении мероприятий в рамках декады против жестокого обращения с детьми и</w:t>
      </w:r>
      <w:r w:rsidR="00510DEA">
        <w:rPr>
          <w:rFonts w:ascii="Times New Roman" w:hAnsi="Times New Roman"/>
          <w:sz w:val="28"/>
          <w:szCs w:val="28"/>
        </w:rPr>
        <w:t xml:space="preserve"> суицида «Мир без жестокости» </w:t>
      </w:r>
      <w:r w:rsidR="004F06F0">
        <w:rPr>
          <w:rFonts w:ascii="Times New Roman" w:hAnsi="Times New Roman"/>
          <w:sz w:val="28"/>
          <w:szCs w:val="28"/>
        </w:rPr>
        <w:t>по форме, согласно Приложению 1,</w:t>
      </w:r>
      <w:r w:rsidRPr="00727C21">
        <w:rPr>
          <w:rFonts w:ascii="Times New Roman" w:hAnsi="Times New Roman"/>
          <w:sz w:val="28"/>
          <w:szCs w:val="28"/>
        </w:rPr>
        <w:t xml:space="preserve"> </w:t>
      </w:r>
      <w:r w:rsidRPr="00727C21">
        <w:rPr>
          <w:rFonts w:ascii="Times New Roman" w:hAnsi="Times New Roman"/>
          <w:b/>
          <w:sz w:val="28"/>
          <w:szCs w:val="28"/>
        </w:rPr>
        <w:t xml:space="preserve">до </w:t>
      </w:r>
      <w:r>
        <w:rPr>
          <w:rFonts w:ascii="Times New Roman" w:hAnsi="Times New Roman"/>
          <w:b/>
          <w:sz w:val="28"/>
          <w:szCs w:val="28"/>
        </w:rPr>
        <w:t>3</w:t>
      </w:r>
      <w:r w:rsidRPr="00727C21">
        <w:rPr>
          <w:rFonts w:ascii="Times New Roman" w:hAnsi="Times New Roman"/>
          <w:b/>
          <w:sz w:val="28"/>
          <w:szCs w:val="28"/>
        </w:rPr>
        <w:t>0 ноября 20</w:t>
      </w:r>
      <w:r>
        <w:rPr>
          <w:rFonts w:ascii="Times New Roman" w:hAnsi="Times New Roman"/>
          <w:b/>
          <w:sz w:val="28"/>
          <w:szCs w:val="28"/>
        </w:rPr>
        <w:t>2</w:t>
      </w:r>
      <w:r w:rsidR="00145AD9">
        <w:rPr>
          <w:rFonts w:ascii="Times New Roman" w:hAnsi="Times New Roman"/>
          <w:b/>
          <w:sz w:val="28"/>
          <w:szCs w:val="28"/>
        </w:rPr>
        <w:t>3</w:t>
      </w:r>
      <w:r w:rsidRPr="00727C21">
        <w:rPr>
          <w:rFonts w:ascii="Times New Roman" w:hAnsi="Times New Roman"/>
          <w:b/>
          <w:sz w:val="28"/>
          <w:szCs w:val="28"/>
        </w:rPr>
        <w:t xml:space="preserve"> года</w:t>
      </w:r>
      <w:r w:rsidRPr="00727C21">
        <w:rPr>
          <w:rFonts w:ascii="Times New Roman" w:hAnsi="Times New Roman"/>
          <w:sz w:val="28"/>
          <w:szCs w:val="28"/>
        </w:rPr>
        <w:t xml:space="preserve"> в отдел </w:t>
      </w:r>
      <w:r w:rsidR="00145AD9">
        <w:rPr>
          <w:rFonts w:ascii="Times New Roman" w:hAnsi="Times New Roman"/>
          <w:sz w:val="28"/>
          <w:szCs w:val="28"/>
        </w:rPr>
        <w:t>дополнительного</w:t>
      </w:r>
      <w:r w:rsidRPr="00727C21">
        <w:rPr>
          <w:rFonts w:ascii="Times New Roman" w:hAnsi="Times New Roman"/>
          <w:sz w:val="28"/>
          <w:szCs w:val="28"/>
        </w:rPr>
        <w:t xml:space="preserve"> образования </w:t>
      </w:r>
      <w:r w:rsidR="004F06F0">
        <w:rPr>
          <w:rFonts w:ascii="Times New Roman" w:hAnsi="Times New Roman"/>
          <w:sz w:val="28"/>
          <w:szCs w:val="28"/>
        </w:rPr>
        <w:t xml:space="preserve">и воспитание </w:t>
      </w:r>
      <w:r w:rsidRPr="00727C21">
        <w:rPr>
          <w:rFonts w:ascii="Times New Roman" w:hAnsi="Times New Roman"/>
          <w:sz w:val="28"/>
          <w:szCs w:val="28"/>
        </w:rPr>
        <w:t xml:space="preserve">(каб. 206, эл. почта </w:t>
      </w:r>
      <w:hyperlink r:id="rId8" w:history="1">
        <w:r w:rsidR="009C41F2" w:rsidRPr="00B96CCB">
          <w:rPr>
            <w:rStyle w:val="a7"/>
            <w:rFonts w:ascii="Times New Roman" w:hAnsi="Times New Roman"/>
            <w:sz w:val="28"/>
            <w:szCs w:val="28"/>
            <w:lang w:val="en-US"/>
          </w:rPr>
          <w:t>al</w:t>
        </w:r>
        <w:r w:rsidR="009C41F2" w:rsidRPr="00B96CCB">
          <w:rPr>
            <w:rStyle w:val="a7"/>
            <w:rFonts w:ascii="Times New Roman" w:hAnsi="Times New Roman"/>
            <w:sz w:val="28"/>
            <w:szCs w:val="28"/>
          </w:rPr>
          <w:t>9223244451@</w:t>
        </w:r>
        <w:r w:rsidR="009C41F2" w:rsidRPr="00B96CCB">
          <w:rPr>
            <w:rStyle w:val="a7"/>
            <w:rFonts w:ascii="Times New Roman" w:hAnsi="Times New Roman"/>
            <w:sz w:val="28"/>
            <w:szCs w:val="28"/>
            <w:lang w:val="en-US"/>
          </w:rPr>
          <w:t>yandex</w:t>
        </w:r>
        <w:r w:rsidR="009C41F2" w:rsidRPr="00B96CCB">
          <w:rPr>
            <w:rStyle w:val="a7"/>
            <w:rFonts w:ascii="Times New Roman" w:hAnsi="Times New Roman"/>
            <w:sz w:val="28"/>
            <w:szCs w:val="28"/>
          </w:rPr>
          <w:t>.</w:t>
        </w:r>
        <w:r w:rsidR="009C41F2" w:rsidRPr="00B96CCB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727C21">
        <w:rPr>
          <w:rFonts w:ascii="Times New Roman" w:hAnsi="Times New Roman"/>
          <w:sz w:val="28"/>
          <w:szCs w:val="28"/>
        </w:rPr>
        <w:t>).</w:t>
      </w:r>
      <w:r w:rsidRPr="00727C21">
        <w:rPr>
          <w:rFonts w:ascii="Times New Roman" w:hAnsi="Times New Roman"/>
          <w:b/>
          <w:sz w:val="28"/>
          <w:szCs w:val="28"/>
        </w:rPr>
        <w:t xml:space="preserve"> </w:t>
      </w:r>
      <w:r w:rsidRPr="00727C21">
        <w:rPr>
          <w:rFonts w:ascii="Times New Roman" w:hAnsi="Times New Roman"/>
          <w:sz w:val="28"/>
          <w:szCs w:val="28"/>
        </w:rPr>
        <w:t>Информацию</w:t>
      </w:r>
      <w:r w:rsidRPr="00727C21">
        <w:rPr>
          <w:rFonts w:ascii="Times New Roman" w:hAnsi="Times New Roman"/>
          <w:b/>
          <w:sz w:val="28"/>
          <w:szCs w:val="28"/>
        </w:rPr>
        <w:t xml:space="preserve"> </w:t>
      </w:r>
      <w:r w:rsidRPr="00727C21">
        <w:rPr>
          <w:rFonts w:ascii="Times New Roman" w:hAnsi="Times New Roman"/>
          <w:sz w:val="28"/>
          <w:szCs w:val="28"/>
        </w:rPr>
        <w:t xml:space="preserve">разместить на официальном сайте образовательного учреждения. </w:t>
      </w:r>
    </w:p>
    <w:p w:rsidR="0010769B" w:rsidRPr="00727C21" w:rsidRDefault="00727C21" w:rsidP="009C41F2">
      <w:pPr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0769B" w:rsidRPr="00727C21">
        <w:rPr>
          <w:rFonts w:ascii="Times New Roman" w:hAnsi="Times New Roman"/>
          <w:sz w:val="28"/>
          <w:szCs w:val="28"/>
        </w:rPr>
        <w:t xml:space="preserve">Контроль по исполнению приказа возложить на </w:t>
      </w:r>
      <w:r w:rsidR="004F06F0">
        <w:rPr>
          <w:rFonts w:ascii="Times New Roman" w:hAnsi="Times New Roman"/>
          <w:sz w:val="28"/>
          <w:szCs w:val="28"/>
        </w:rPr>
        <w:t>главного специалиста отдела дополнительного</w:t>
      </w:r>
      <w:r w:rsidR="0010769B" w:rsidRPr="00727C21">
        <w:rPr>
          <w:rFonts w:ascii="Times New Roman" w:hAnsi="Times New Roman"/>
          <w:sz w:val="28"/>
          <w:szCs w:val="28"/>
        </w:rPr>
        <w:t xml:space="preserve"> образования</w:t>
      </w:r>
      <w:r w:rsidR="004F06F0">
        <w:rPr>
          <w:rFonts w:ascii="Times New Roman" w:hAnsi="Times New Roman"/>
          <w:sz w:val="28"/>
          <w:szCs w:val="28"/>
        </w:rPr>
        <w:t xml:space="preserve"> и воспитания</w:t>
      </w:r>
      <w:r w:rsidR="0010769B" w:rsidRPr="00727C21">
        <w:rPr>
          <w:rFonts w:ascii="Times New Roman" w:hAnsi="Times New Roman"/>
          <w:sz w:val="28"/>
          <w:szCs w:val="28"/>
        </w:rPr>
        <w:t xml:space="preserve"> Управления образования </w:t>
      </w:r>
      <w:r w:rsidR="004F06F0">
        <w:rPr>
          <w:rFonts w:ascii="Times New Roman" w:hAnsi="Times New Roman"/>
          <w:sz w:val="28"/>
          <w:szCs w:val="28"/>
        </w:rPr>
        <w:t>Малышеву А.Ю.</w:t>
      </w:r>
    </w:p>
    <w:p w:rsidR="0010769B" w:rsidRDefault="0010769B" w:rsidP="00727C2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C21" w:rsidRPr="0010769B" w:rsidRDefault="00727C21" w:rsidP="00727C2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1F2" w:rsidRDefault="0010769B" w:rsidP="004F06F0">
      <w:pPr>
        <w:pStyle w:val="a5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0769B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10769B" w:rsidRPr="0010769B" w:rsidRDefault="004F06F0" w:rsidP="004F06F0">
      <w:pPr>
        <w:pStyle w:val="a5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C41F2">
        <w:rPr>
          <w:rFonts w:ascii="Times New Roman" w:hAnsi="Times New Roman" w:cs="Times New Roman"/>
          <w:sz w:val="28"/>
          <w:szCs w:val="28"/>
        </w:rPr>
        <w:t xml:space="preserve">дминистрации Чайковского городского округа   </w:t>
      </w:r>
      <w:r w:rsidR="0010769B" w:rsidRPr="0010769B">
        <w:rPr>
          <w:rFonts w:ascii="Times New Roman" w:hAnsi="Times New Roman" w:cs="Times New Roman"/>
          <w:sz w:val="28"/>
          <w:szCs w:val="28"/>
        </w:rPr>
        <w:tab/>
      </w:r>
      <w:r w:rsidR="0010769B" w:rsidRPr="0010769B">
        <w:rPr>
          <w:rFonts w:ascii="Times New Roman" w:hAnsi="Times New Roman" w:cs="Times New Roman"/>
          <w:sz w:val="28"/>
          <w:szCs w:val="28"/>
        </w:rPr>
        <w:tab/>
      </w:r>
      <w:r w:rsidR="009C41F2">
        <w:rPr>
          <w:rFonts w:ascii="Times New Roman" w:hAnsi="Times New Roman" w:cs="Times New Roman"/>
          <w:sz w:val="28"/>
          <w:szCs w:val="28"/>
        </w:rPr>
        <w:t xml:space="preserve">       </w:t>
      </w:r>
      <w:r w:rsidR="0010769B" w:rsidRPr="0010769B">
        <w:rPr>
          <w:rFonts w:ascii="Times New Roman" w:hAnsi="Times New Roman" w:cs="Times New Roman"/>
          <w:sz w:val="28"/>
          <w:szCs w:val="28"/>
        </w:rPr>
        <w:t>Е.М. Остренко</w:t>
      </w:r>
    </w:p>
    <w:p w:rsidR="00023EF4" w:rsidRDefault="00023EF4" w:rsidP="008D683A">
      <w:pPr>
        <w:pStyle w:val="2"/>
        <w:jc w:val="right"/>
        <w:rPr>
          <w:b w:val="0"/>
          <w:sz w:val="28"/>
          <w:szCs w:val="28"/>
        </w:rPr>
      </w:pPr>
    </w:p>
    <w:p w:rsidR="0010769B" w:rsidRDefault="0010769B" w:rsidP="008D683A">
      <w:pPr>
        <w:pStyle w:val="2"/>
        <w:jc w:val="right"/>
        <w:rPr>
          <w:b w:val="0"/>
          <w:sz w:val="28"/>
          <w:szCs w:val="28"/>
        </w:rPr>
      </w:pPr>
    </w:p>
    <w:p w:rsidR="002964E6" w:rsidRDefault="002964E6" w:rsidP="002964E6">
      <w:pPr>
        <w:rPr>
          <w:lang w:eastAsia="ru-RU"/>
        </w:rPr>
      </w:pPr>
    </w:p>
    <w:p w:rsidR="002964E6" w:rsidRDefault="002964E6" w:rsidP="002964E6">
      <w:pPr>
        <w:rPr>
          <w:lang w:eastAsia="ru-RU"/>
        </w:rPr>
      </w:pPr>
    </w:p>
    <w:p w:rsidR="00510DEA" w:rsidRDefault="00510DEA" w:rsidP="002964E6">
      <w:pPr>
        <w:rPr>
          <w:lang w:eastAsia="ru-RU"/>
        </w:rPr>
      </w:pPr>
    </w:p>
    <w:p w:rsidR="004F06F0" w:rsidRDefault="004F06F0" w:rsidP="002964E6">
      <w:pPr>
        <w:rPr>
          <w:lang w:eastAsia="ru-RU"/>
        </w:rPr>
      </w:pPr>
    </w:p>
    <w:p w:rsidR="00510DEA" w:rsidRDefault="00510DEA" w:rsidP="00727C2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2964E6" w:rsidRDefault="002964E6" w:rsidP="002964E6">
      <w:pPr>
        <w:rPr>
          <w:lang w:eastAsia="ru-RU"/>
        </w:rPr>
      </w:pPr>
    </w:p>
    <w:p w:rsidR="002964E6" w:rsidRDefault="002964E6" w:rsidP="002964E6">
      <w:pPr>
        <w:rPr>
          <w:lang w:eastAsia="ru-RU"/>
        </w:rPr>
      </w:pPr>
    </w:p>
    <w:p w:rsidR="002964E6" w:rsidRDefault="002964E6" w:rsidP="002964E6">
      <w:pPr>
        <w:rPr>
          <w:lang w:eastAsia="ru-RU"/>
        </w:rPr>
      </w:pPr>
    </w:p>
    <w:p w:rsidR="002964E6" w:rsidRDefault="002964E6" w:rsidP="002964E6">
      <w:pPr>
        <w:rPr>
          <w:lang w:eastAsia="ru-RU"/>
        </w:rPr>
      </w:pPr>
    </w:p>
    <w:p w:rsidR="002964E6" w:rsidRDefault="002964E6" w:rsidP="002964E6">
      <w:pPr>
        <w:rPr>
          <w:lang w:eastAsia="ru-RU"/>
        </w:rPr>
      </w:pPr>
    </w:p>
    <w:p w:rsidR="002964E6" w:rsidRDefault="002964E6" w:rsidP="002964E6">
      <w:pPr>
        <w:rPr>
          <w:lang w:eastAsia="ru-RU"/>
        </w:rPr>
      </w:pPr>
    </w:p>
    <w:p w:rsidR="002964E6" w:rsidRDefault="002964E6" w:rsidP="002964E6">
      <w:pPr>
        <w:rPr>
          <w:lang w:eastAsia="ru-RU"/>
        </w:rPr>
      </w:pPr>
    </w:p>
    <w:p w:rsidR="002964E6" w:rsidRDefault="002964E6" w:rsidP="002964E6">
      <w:pPr>
        <w:rPr>
          <w:lang w:eastAsia="ru-RU"/>
        </w:rPr>
      </w:pPr>
    </w:p>
    <w:p w:rsidR="002964E6" w:rsidRDefault="002964E6" w:rsidP="002964E6">
      <w:pPr>
        <w:rPr>
          <w:lang w:eastAsia="ru-RU"/>
        </w:rPr>
      </w:pPr>
    </w:p>
    <w:p w:rsidR="002964E6" w:rsidRDefault="002964E6" w:rsidP="002964E6">
      <w:pPr>
        <w:rPr>
          <w:lang w:eastAsia="ru-RU"/>
        </w:rPr>
      </w:pPr>
    </w:p>
    <w:p w:rsidR="002964E6" w:rsidRDefault="002964E6" w:rsidP="002964E6">
      <w:pPr>
        <w:rPr>
          <w:lang w:eastAsia="ru-RU"/>
        </w:rPr>
      </w:pPr>
    </w:p>
    <w:p w:rsidR="002964E6" w:rsidRDefault="002964E6" w:rsidP="002964E6">
      <w:pPr>
        <w:rPr>
          <w:lang w:eastAsia="ru-RU"/>
        </w:rPr>
      </w:pPr>
    </w:p>
    <w:p w:rsidR="002964E6" w:rsidRDefault="002964E6" w:rsidP="002964E6">
      <w:pPr>
        <w:rPr>
          <w:lang w:eastAsia="ru-RU"/>
        </w:rPr>
      </w:pPr>
    </w:p>
    <w:p w:rsidR="002964E6" w:rsidRDefault="002964E6" w:rsidP="002964E6">
      <w:pPr>
        <w:rPr>
          <w:lang w:eastAsia="ru-RU"/>
        </w:rPr>
      </w:pPr>
    </w:p>
    <w:p w:rsidR="002964E6" w:rsidRDefault="002964E6" w:rsidP="002964E6">
      <w:pPr>
        <w:rPr>
          <w:lang w:eastAsia="ru-RU"/>
        </w:rPr>
      </w:pPr>
    </w:p>
    <w:p w:rsidR="002964E6" w:rsidRDefault="002964E6" w:rsidP="002964E6">
      <w:pPr>
        <w:rPr>
          <w:lang w:eastAsia="ru-RU"/>
        </w:rPr>
      </w:pPr>
    </w:p>
    <w:p w:rsidR="002964E6" w:rsidRDefault="002964E6" w:rsidP="002964E6">
      <w:pPr>
        <w:rPr>
          <w:lang w:eastAsia="ru-RU"/>
        </w:rPr>
      </w:pPr>
    </w:p>
    <w:p w:rsidR="002964E6" w:rsidRDefault="002964E6" w:rsidP="002964E6">
      <w:pPr>
        <w:rPr>
          <w:lang w:eastAsia="ru-RU"/>
        </w:rPr>
      </w:pPr>
    </w:p>
    <w:p w:rsidR="002964E6" w:rsidRDefault="002964E6" w:rsidP="002964E6">
      <w:pPr>
        <w:rPr>
          <w:lang w:eastAsia="ru-RU"/>
        </w:rPr>
      </w:pPr>
    </w:p>
    <w:p w:rsidR="002964E6" w:rsidRPr="002964E6" w:rsidRDefault="002964E6" w:rsidP="002964E6">
      <w:pPr>
        <w:rPr>
          <w:sz w:val="20"/>
          <w:szCs w:val="20"/>
          <w:lang w:eastAsia="ru-RU"/>
        </w:rPr>
      </w:pPr>
    </w:p>
    <w:sectPr w:rsidR="002964E6" w:rsidRPr="002964E6" w:rsidSect="002964E6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0B6" w:rsidRDefault="00A010B6" w:rsidP="008D683A">
      <w:pPr>
        <w:spacing w:after="0" w:line="240" w:lineRule="auto"/>
      </w:pPr>
      <w:r>
        <w:separator/>
      </w:r>
    </w:p>
  </w:endnote>
  <w:endnote w:type="continuationSeparator" w:id="0">
    <w:p w:rsidR="00A010B6" w:rsidRDefault="00A010B6" w:rsidP="008D6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0B6" w:rsidRDefault="00A010B6" w:rsidP="008D683A">
      <w:pPr>
        <w:spacing w:after="0" w:line="240" w:lineRule="auto"/>
      </w:pPr>
      <w:r>
        <w:separator/>
      </w:r>
    </w:p>
  </w:footnote>
  <w:footnote w:type="continuationSeparator" w:id="0">
    <w:p w:rsidR="00A010B6" w:rsidRDefault="00A010B6" w:rsidP="008D6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E6E1B"/>
    <w:multiLevelType w:val="hybridMultilevel"/>
    <w:tmpl w:val="2E8E4738"/>
    <w:lvl w:ilvl="0" w:tplc="69A44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865BF7"/>
    <w:multiLevelType w:val="hybridMultilevel"/>
    <w:tmpl w:val="A5D09A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653BA3"/>
    <w:multiLevelType w:val="multilevel"/>
    <w:tmpl w:val="7E366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478E54C5"/>
    <w:multiLevelType w:val="multilevel"/>
    <w:tmpl w:val="A7E21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AF2E8C"/>
    <w:multiLevelType w:val="multilevel"/>
    <w:tmpl w:val="CE96D1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6E712C8A"/>
    <w:multiLevelType w:val="hybridMultilevel"/>
    <w:tmpl w:val="5E265896"/>
    <w:lvl w:ilvl="0" w:tplc="0419000F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98"/>
    <w:rsid w:val="00023EF4"/>
    <w:rsid w:val="00056D98"/>
    <w:rsid w:val="00090035"/>
    <w:rsid w:val="000966B2"/>
    <w:rsid w:val="0010769B"/>
    <w:rsid w:val="00145AD9"/>
    <w:rsid w:val="001505E6"/>
    <w:rsid w:val="001D6C0F"/>
    <w:rsid w:val="00265A1C"/>
    <w:rsid w:val="002673BB"/>
    <w:rsid w:val="002870DA"/>
    <w:rsid w:val="002964E6"/>
    <w:rsid w:val="002A2121"/>
    <w:rsid w:val="002E7D81"/>
    <w:rsid w:val="003457B8"/>
    <w:rsid w:val="0037300D"/>
    <w:rsid w:val="00423240"/>
    <w:rsid w:val="0049355E"/>
    <w:rsid w:val="004F06F0"/>
    <w:rsid w:val="00510DEA"/>
    <w:rsid w:val="005D1DAB"/>
    <w:rsid w:val="005D31A4"/>
    <w:rsid w:val="00622769"/>
    <w:rsid w:val="0065216E"/>
    <w:rsid w:val="00727C21"/>
    <w:rsid w:val="007A0A87"/>
    <w:rsid w:val="007A662D"/>
    <w:rsid w:val="007C0DE8"/>
    <w:rsid w:val="008515F9"/>
    <w:rsid w:val="008D683A"/>
    <w:rsid w:val="00970AE4"/>
    <w:rsid w:val="0099172B"/>
    <w:rsid w:val="009C41F2"/>
    <w:rsid w:val="00A010B6"/>
    <w:rsid w:val="00AC79DC"/>
    <w:rsid w:val="00AE2004"/>
    <w:rsid w:val="00B16D26"/>
    <w:rsid w:val="00B27042"/>
    <w:rsid w:val="00B533F3"/>
    <w:rsid w:val="00B6076A"/>
    <w:rsid w:val="00B9407E"/>
    <w:rsid w:val="00C76E65"/>
    <w:rsid w:val="00CE4168"/>
    <w:rsid w:val="00D43689"/>
    <w:rsid w:val="00E0563D"/>
    <w:rsid w:val="00F15912"/>
    <w:rsid w:val="00F9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C925"/>
  <w15:docId w15:val="{3EC54C95-D444-4B44-9853-1934E8E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D8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D683A"/>
    <w:pPr>
      <w:keepNext/>
      <w:spacing w:after="0" w:line="24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8D683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03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AC79DC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6">
    <w:name w:val="Основной текст Знак"/>
    <w:basedOn w:val="a0"/>
    <w:link w:val="a5"/>
    <w:uiPriority w:val="99"/>
    <w:rsid w:val="00AC79D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rsid w:val="00AC79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D683A"/>
    <w:rPr>
      <w:b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D683A"/>
    <w:rPr>
      <w:rFonts w:ascii="Times New Roman" w:eastAsia="Times New Roman" w:hAnsi="Times New Roman"/>
      <w:b/>
      <w:sz w:val="24"/>
      <w:szCs w:val="24"/>
    </w:rPr>
  </w:style>
  <w:style w:type="table" w:styleId="a8">
    <w:name w:val="Table Grid"/>
    <w:basedOn w:val="a1"/>
    <w:rsid w:val="008D68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8D683A"/>
    <w:rPr>
      <w:color w:val="808080"/>
    </w:rPr>
  </w:style>
  <w:style w:type="paragraph" w:customStyle="1" w:styleId="aa">
    <w:name w:val="Заголовок к тексту"/>
    <w:basedOn w:val="a"/>
    <w:next w:val="a5"/>
    <w:rsid w:val="008D683A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8D683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D683A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8D683A"/>
    <w:rPr>
      <w:rFonts w:ascii="Times New Roman" w:hAnsi="Times New Roman"/>
      <w:sz w:val="28"/>
      <w:szCs w:val="28"/>
      <w:lang w:eastAsia="en-US"/>
    </w:rPr>
  </w:style>
  <w:style w:type="paragraph" w:styleId="ae">
    <w:name w:val="List Paragraph"/>
    <w:basedOn w:val="a"/>
    <w:uiPriority w:val="34"/>
    <w:qFormat/>
    <w:rsid w:val="008D683A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unhideWhenUsed/>
    <w:rsid w:val="008D683A"/>
    <w:rPr>
      <w:rFonts w:eastAsia="Times New Roman"/>
      <w:sz w:val="20"/>
      <w:szCs w:val="20"/>
      <w:lang w:val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8D683A"/>
    <w:rPr>
      <w:rFonts w:eastAsia="Times New Roman"/>
      <w:lang w:val="en-US" w:eastAsia="en-US"/>
    </w:rPr>
  </w:style>
  <w:style w:type="character" w:styleId="af1">
    <w:name w:val="footnote reference"/>
    <w:uiPriority w:val="99"/>
    <w:semiHidden/>
    <w:unhideWhenUsed/>
    <w:rsid w:val="008D68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9223244451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52;&#1086;&#1080;%20&#1092;&#1072;&#1081;&#1083;&#1099;%20Inbit%20Messenger\&#1055;&#1088;&#1080;&#1082;&#1072;&#1079;%20&#1089;%20&#1082;&#1088;&#1072;&#1089;&#1080;&#1074;&#1086;&#1081;%20&#1082;&#1086;&#1088;&#1086;&#1085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с красивой короной</Template>
  <TotalTime>0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 Борисовна Раннева</cp:lastModifiedBy>
  <cp:revision>2</cp:revision>
  <cp:lastPrinted>2023-11-07T04:17:00Z</cp:lastPrinted>
  <dcterms:created xsi:type="dcterms:W3CDTF">2023-11-09T10:20:00Z</dcterms:created>
  <dcterms:modified xsi:type="dcterms:W3CDTF">2023-11-09T10:20:00Z</dcterms:modified>
</cp:coreProperties>
</file>